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BF" w:rsidRDefault="000A4FBF" w:rsidP="000A4FBF">
      <w:pPr>
        <w:ind w:left="-540"/>
        <w:jc w:val="center"/>
        <w:rPr>
          <w:rFonts w:ascii="Herculanum" w:hAnsi="Herculanum"/>
          <w:b/>
          <w:sz w:val="36"/>
          <w:szCs w:val="36"/>
        </w:rPr>
      </w:pPr>
    </w:p>
    <w:p w:rsidR="000A4FBF" w:rsidRDefault="000A4FBF" w:rsidP="000A4FBF">
      <w:pPr>
        <w:ind w:left="-540"/>
        <w:jc w:val="center"/>
        <w:rPr>
          <w:rFonts w:ascii="Herculanum" w:hAnsi="Herculanum"/>
          <w:b/>
          <w:sz w:val="36"/>
          <w:szCs w:val="36"/>
        </w:rPr>
      </w:pPr>
    </w:p>
    <w:p w:rsidR="000A4FBF" w:rsidRDefault="000A4FBF" w:rsidP="000A4FBF">
      <w:pPr>
        <w:ind w:left="-540"/>
        <w:jc w:val="center"/>
        <w:rPr>
          <w:rFonts w:ascii="Herculanum" w:hAnsi="Herculanum"/>
          <w:b/>
          <w:sz w:val="36"/>
          <w:szCs w:val="36"/>
        </w:rPr>
      </w:pPr>
    </w:p>
    <w:p w:rsidR="00B173D9" w:rsidRPr="000A4FBF" w:rsidRDefault="000A4FBF" w:rsidP="000A4FBF">
      <w:pPr>
        <w:ind w:left="-540"/>
        <w:jc w:val="center"/>
        <w:rPr>
          <w:rFonts w:ascii="Herculanum" w:hAnsi="Herculanum"/>
          <w:b/>
          <w:sz w:val="48"/>
          <w:szCs w:val="48"/>
        </w:rPr>
      </w:pPr>
      <w:r w:rsidRPr="000A4FBF">
        <w:rPr>
          <w:rFonts w:ascii="Herculanum" w:hAnsi="Herculanum"/>
          <w:b/>
          <w:sz w:val="48"/>
          <w:szCs w:val="48"/>
        </w:rPr>
        <w:t>WELCOME TO THE CANDLEMAKER</w:t>
      </w:r>
    </w:p>
    <w:p w:rsidR="000A4FBF" w:rsidRDefault="000A4FBF" w:rsidP="000A4FBF">
      <w:pPr>
        <w:ind w:left="-540"/>
        <w:jc w:val="center"/>
        <w:rPr>
          <w:rFonts w:ascii="Herculanum" w:hAnsi="Herculanum"/>
          <w:b/>
          <w:sz w:val="36"/>
          <w:szCs w:val="36"/>
        </w:rPr>
      </w:pPr>
    </w:p>
    <w:p w:rsidR="000A4FBF" w:rsidRPr="000A4FBF" w:rsidRDefault="000A4FBF" w:rsidP="000A4FBF">
      <w:pPr>
        <w:ind w:left="-540"/>
        <w:jc w:val="center"/>
        <w:rPr>
          <w:rFonts w:ascii="Stencil" w:hAnsi="Stencil"/>
          <w:b/>
          <w:sz w:val="36"/>
          <w:szCs w:val="36"/>
        </w:rPr>
      </w:pPr>
      <w:r>
        <w:rPr>
          <w:rFonts w:ascii="Herculanum" w:hAnsi="Herculanum"/>
          <w:b/>
          <w:sz w:val="36"/>
          <w:szCs w:val="36"/>
        </w:rPr>
        <w:t xml:space="preserve">With </w:t>
      </w:r>
      <w:r w:rsidRPr="000A4FBF">
        <w:rPr>
          <w:rFonts w:ascii="Stencil" w:hAnsi="Stencil"/>
          <w:b/>
          <w:sz w:val="48"/>
          <w:szCs w:val="48"/>
        </w:rPr>
        <w:t>eat dmc</w:t>
      </w:r>
    </w:p>
    <w:p w:rsidR="000A4FBF" w:rsidRDefault="000A4FBF" w:rsidP="000A4FBF">
      <w:pPr>
        <w:ind w:left="-540"/>
        <w:jc w:val="center"/>
        <w:rPr>
          <w:rFonts w:ascii="Herculanum" w:hAnsi="Herculanum"/>
          <w:b/>
          <w:sz w:val="36"/>
          <w:szCs w:val="36"/>
        </w:rPr>
      </w:pPr>
    </w:p>
    <w:p w:rsidR="000A4FBF" w:rsidRPr="000A4FBF" w:rsidRDefault="000A4FBF" w:rsidP="000A4FBF">
      <w:pPr>
        <w:ind w:left="-540"/>
        <w:jc w:val="center"/>
        <w:rPr>
          <w:rFonts w:ascii="Herculanum" w:hAnsi="Herculanum"/>
          <w:b/>
          <w:sz w:val="40"/>
          <w:szCs w:val="40"/>
        </w:rPr>
      </w:pPr>
      <w:r w:rsidRPr="000A4FBF">
        <w:rPr>
          <w:rFonts w:ascii="Herculanum" w:hAnsi="Herculanum"/>
          <w:b/>
          <w:sz w:val="40"/>
          <w:szCs w:val="40"/>
        </w:rPr>
        <w:t>GOULISH HALLOWEEN SPECIALS</w:t>
      </w:r>
    </w:p>
    <w:p w:rsidR="000A4FBF" w:rsidRDefault="000A4FBF" w:rsidP="000A4FBF">
      <w:pPr>
        <w:ind w:left="-540"/>
        <w:rPr>
          <w:rFonts w:ascii="Herculanum" w:hAnsi="Herculanum"/>
          <w:b/>
          <w:sz w:val="36"/>
          <w:szCs w:val="36"/>
        </w:rPr>
      </w:pPr>
    </w:p>
    <w:p w:rsidR="000A4FBF" w:rsidRDefault="000A4FBF" w:rsidP="000A4FBF">
      <w:pPr>
        <w:numPr>
          <w:ilvl w:val="0"/>
          <w:numId w:val="1"/>
        </w:numPr>
        <w:rPr>
          <w:rFonts w:ascii="Herculanum" w:hAnsi="Herculanum"/>
          <w:b/>
          <w:sz w:val="36"/>
          <w:szCs w:val="36"/>
        </w:rPr>
      </w:pPr>
      <w:r>
        <w:rPr>
          <w:rFonts w:ascii="Herculanum" w:hAnsi="Herculanum"/>
          <w:b/>
          <w:sz w:val="36"/>
          <w:szCs w:val="36"/>
        </w:rPr>
        <w:t>HALLOWEENIES AND FRIES  £6</w:t>
      </w:r>
    </w:p>
    <w:p w:rsidR="000A4FBF" w:rsidRDefault="000A4FBF" w:rsidP="000A4FBF">
      <w:pPr>
        <w:ind w:left="180"/>
        <w:rPr>
          <w:rFonts w:ascii="Herculanum" w:hAnsi="Herculanum"/>
          <w:b/>
          <w:sz w:val="28"/>
          <w:szCs w:val="28"/>
        </w:rPr>
      </w:pPr>
      <w:r>
        <w:rPr>
          <w:rFonts w:ascii="Herculanum" w:hAnsi="Herculanum"/>
          <w:b/>
          <w:sz w:val="28"/>
          <w:szCs w:val="28"/>
        </w:rPr>
        <w:t>Frankfurter, mustard, ketchup, crispy onions</w:t>
      </w:r>
    </w:p>
    <w:p w:rsidR="000A4FBF" w:rsidRDefault="000A4FBF" w:rsidP="000A4FBF">
      <w:pPr>
        <w:ind w:left="180"/>
        <w:rPr>
          <w:rFonts w:ascii="Herculanum" w:hAnsi="Herculanum"/>
          <w:b/>
          <w:sz w:val="28"/>
          <w:szCs w:val="28"/>
        </w:rPr>
      </w:pPr>
    </w:p>
    <w:p w:rsidR="000A4FBF" w:rsidRDefault="000A4FBF" w:rsidP="000A4FBF">
      <w:pPr>
        <w:rPr>
          <w:rFonts w:ascii="Herculanum" w:hAnsi="Herculanum"/>
          <w:b/>
          <w:sz w:val="28"/>
          <w:szCs w:val="28"/>
        </w:rPr>
      </w:pPr>
    </w:p>
    <w:p w:rsidR="000A4FBF" w:rsidRPr="000A4FBF" w:rsidRDefault="000A4FBF" w:rsidP="000A4FBF">
      <w:pPr>
        <w:numPr>
          <w:ilvl w:val="0"/>
          <w:numId w:val="1"/>
        </w:numPr>
        <w:rPr>
          <w:rFonts w:ascii="Herculanum" w:hAnsi="Herculanum"/>
          <w:b/>
          <w:sz w:val="28"/>
          <w:szCs w:val="28"/>
        </w:rPr>
      </w:pPr>
      <w:r>
        <w:rPr>
          <w:rFonts w:ascii="Herculanum" w:hAnsi="Herculanum"/>
          <w:b/>
          <w:sz w:val="36"/>
          <w:szCs w:val="36"/>
        </w:rPr>
        <w:t>Bangers and monster mash £9</w:t>
      </w:r>
    </w:p>
    <w:p w:rsidR="000A4FBF" w:rsidRDefault="000A4FBF" w:rsidP="000A4FBF">
      <w:pPr>
        <w:ind w:left="180"/>
        <w:rPr>
          <w:rFonts w:ascii="Herculanum" w:hAnsi="Herculanum"/>
          <w:b/>
          <w:sz w:val="28"/>
          <w:szCs w:val="28"/>
        </w:rPr>
      </w:pPr>
      <w:r>
        <w:rPr>
          <w:rFonts w:ascii="Herculanum" w:hAnsi="Herculanum"/>
          <w:b/>
          <w:sz w:val="28"/>
          <w:szCs w:val="28"/>
        </w:rPr>
        <w:t>Pork and leek sausages w/ bubble and squeak mash, caramelised red onion gravy</w:t>
      </w:r>
    </w:p>
    <w:p w:rsidR="000A4FBF" w:rsidRDefault="000A4FBF" w:rsidP="000A4FBF">
      <w:pPr>
        <w:ind w:left="180"/>
        <w:rPr>
          <w:rFonts w:ascii="Herculanum" w:hAnsi="Herculanum"/>
          <w:b/>
          <w:sz w:val="28"/>
          <w:szCs w:val="28"/>
        </w:rPr>
      </w:pPr>
    </w:p>
    <w:p w:rsidR="000A4FBF" w:rsidRDefault="000A4FBF" w:rsidP="000A4FBF">
      <w:pPr>
        <w:rPr>
          <w:rFonts w:ascii="Herculanum" w:hAnsi="Herculanum"/>
          <w:b/>
          <w:sz w:val="28"/>
          <w:szCs w:val="28"/>
        </w:rPr>
      </w:pPr>
    </w:p>
    <w:p w:rsidR="000A4FBF" w:rsidRPr="000A4FBF" w:rsidRDefault="000A4FBF" w:rsidP="000A4FBF">
      <w:pPr>
        <w:numPr>
          <w:ilvl w:val="0"/>
          <w:numId w:val="1"/>
        </w:numPr>
        <w:rPr>
          <w:rFonts w:ascii="Herculanum" w:hAnsi="Herculanum"/>
          <w:b/>
          <w:sz w:val="28"/>
          <w:szCs w:val="28"/>
        </w:rPr>
      </w:pPr>
      <w:r>
        <w:rPr>
          <w:rFonts w:ascii="Herculanum" w:hAnsi="Herculanum"/>
          <w:b/>
          <w:sz w:val="36"/>
          <w:szCs w:val="36"/>
        </w:rPr>
        <w:t>Jekyll and hyde burger  £9</w:t>
      </w:r>
    </w:p>
    <w:p w:rsidR="000A4FBF" w:rsidRDefault="000A4FBF" w:rsidP="000A4FBF">
      <w:pPr>
        <w:ind w:left="180"/>
        <w:rPr>
          <w:rFonts w:ascii="Herculanum" w:hAnsi="Herculanum"/>
          <w:b/>
          <w:sz w:val="28"/>
          <w:szCs w:val="28"/>
        </w:rPr>
      </w:pPr>
      <w:r>
        <w:rPr>
          <w:rFonts w:ascii="Herculanum" w:hAnsi="Herculanum"/>
          <w:b/>
          <w:sz w:val="28"/>
          <w:szCs w:val="28"/>
        </w:rPr>
        <w:t>Beef burger w/ blue cheese, lettuce, jalapinos, ghost chilli sauce, red onions and fries</w:t>
      </w:r>
    </w:p>
    <w:p w:rsidR="000A4FBF" w:rsidRDefault="000A4FBF" w:rsidP="000A4FBF">
      <w:pPr>
        <w:ind w:left="180"/>
        <w:rPr>
          <w:rFonts w:ascii="Herculanum" w:hAnsi="Herculanum"/>
          <w:b/>
          <w:sz w:val="28"/>
          <w:szCs w:val="28"/>
        </w:rPr>
      </w:pPr>
    </w:p>
    <w:p w:rsidR="000A4FBF" w:rsidRDefault="000A4FBF" w:rsidP="000A4FBF">
      <w:pPr>
        <w:rPr>
          <w:rFonts w:ascii="Herculanum" w:hAnsi="Herculanum"/>
          <w:b/>
          <w:sz w:val="28"/>
          <w:szCs w:val="28"/>
        </w:rPr>
      </w:pPr>
    </w:p>
    <w:p w:rsidR="000A4FBF" w:rsidRDefault="000A4FBF" w:rsidP="000A4FBF">
      <w:pPr>
        <w:numPr>
          <w:ilvl w:val="0"/>
          <w:numId w:val="1"/>
        </w:numPr>
        <w:rPr>
          <w:rFonts w:ascii="Herculanum" w:hAnsi="Herculanum"/>
          <w:b/>
          <w:sz w:val="36"/>
          <w:szCs w:val="36"/>
        </w:rPr>
      </w:pPr>
      <w:r>
        <w:rPr>
          <w:rFonts w:ascii="Herculanum" w:hAnsi="Herculanum"/>
          <w:b/>
          <w:sz w:val="36"/>
          <w:szCs w:val="36"/>
        </w:rPr>
        <w:t>Pumpkin goulash (v)  £9</w:t>
      </w:r>
    </w:p>
    <w:p w:rsidR="000A4FBF" w:rsidRDefault="000A4FBF" w:rsidP="000A4FBF">
      <w:pPr>
        <w:ind w:left="180"/>
        <w:rPr>
          <w:rFonts w:ascii="Herculanum" w:hAnsi="Herculanum"/>
          <w:b/>
          <w:sz w:val="28"/>
          <w:szCs w:val="28"/>
        </w:rPr>
      </w:pPr>
      <w:r>
        <w:rPr>
          <w:rFonts w:ascii="Herculanum" w:hAnsi="Herculanum"/>
          <w:b/>
          <w:sz w:val="28"/>
          <w:szCs w:val="28"/>
        </w:rPr>
        <w:t xml:space="preserve">Slow cooked pumpkin and mixed veg </w:t>
      </w:r>
    </w:p>
    <w:p w:rsidR="000A4FBF" w:rsidRDefault="000A4FBF" w:rsidP="000A4FBF">
      <w:pPr>
        <w:ind w:left="180"/>
        <w:rPr>
          <w:rFonts w:ascii="Herculanum" w:hAnsi="Herculanum"/>
          <w:b/>
          <w:sz w:val="28"/>
          <w:szCs w:val="28"/>
        </w:rPr>
      </w:pPr>
    </w:p>
    <w:p w:rsidR="000A4FBF" w:rsidRDefault="000A4FBF" w:rsidP="000A4FBF">
      <w:pPr>
        <w:ind w:left="180"/>
        <w:rPr>
          <w:rFonts w:ascii="Herculanum" w:hAnsi="Herculanum"/>
          <w:b/>
          <w:sz w:val="28"/>
          <w:szCs w:val="28"/>
        </w:rPr>
      </w:pPr>
    </w:p>
    <w:p w:rsidR="000A4FBF" w:rsidRDefault="000A4FBF" w:rsidP="000A4FBF">
      <w:pPr>
        <w:ind w:left="180"/>
        <w:rPr>
          <w:rFonts w:ascii="Herculanum" w:hAnsi="Herculanum"/>
          <w:b/>
          <w:sz w:val="28"/>
          <w:szCs w:val="28"/>
        </w:rPr>
      </w:pPr>
    </w:p>
    <w:p w:rsidR="000A4FBF" w:rsidRDefault="000A4FBF" w:rsidP="000A4FBF">
      <w:pPr>
        <w:ind w:left="180"/>
        <w:rPr>
          <w:rFonts w:ascii="Herculanum" w:hAnsi="Herculanum"/>
          <w:b/>
          <w:sz w:val="28"/>
          <w:szCs w:val="28"/>
        </w:rPr>
      </w:pPr>
    </w:p>
    <w:p w:rsidR="000A4FBF" w:rsidRDefault="000A4FBF" w:rsidP="000A4FBF">
      <w:pPr>
        <w:ind w:left="180"/>
        <w:jc w:val="center"/>
        <w:rPr>
          <w:rFonts w:ascii="Herculanum" w:hAnsi="Herculanum"/>
          <w:b/>
          <w:sz w:val="40"/>
          <w:szCs w:val="40"/>
        </w:rPr>
      </w:pPr>
      <w:r>
        <w:rPr>
          <w:rFonts w:ascii="Herculanum" w:hAnsi="Herculanum"/>
          <w:b/>
          <w:sz w:val="40"/>
          <w:szCs w:val="40"/>
        </w:rPr>
        <w:t>Devils night begins</w:t>
      </w:r>
    </w:p>
    <w:p w:rsidR="000A4FBF" w:rsidRDefault="000A4FBF" w:rsidP="000A4FBF">
      <w:pPr>
        <w:ind w:left="180"/>
        <w:jc w:val="center"/>
        <w:rPr>
          <w:rFonts w:ascii="Herculanum" w:hAnsi="Herculanum"/>
          <w:b/>
          <w:sz w:val="40"/>
          <w:szCs w:val="40"/>
        </w:rPr>
      </w:pPr>
      <w:r>
        <w:rPr>
          <w:rFonts w:ascii="Herculanum" w:hAnsi="Herculanum"/>
          <w:b/>
          <w:sz w:val="40"/>
          <w:szCs w:val="40"/>
        </w:rPr>
        <w:t xml:space="preserve">Friday </w:t>
      </w:r>
      <w:r w:rsidR="000E4DD4">
        <w:rPr>
          <w:rFonts w:ascii="Herculanum" w:hAnsi="Herculanum"/>
          <w:b/>
          <w:sz w:val="40"/>
          <w:szCs w:val="40"/>
        </w:rPr>
        <w:t>28</w:t>
      </w:r>
      <w:r w:rsidR="000E4DD4" w:rsidRPr="000E4DD4">
        <w:rPr>
          <w:rFonts w:ascii="Herculanum" w:hAnsi="Herculanum"/>
          <w:b/>
          <w:sz w:val="40"/>
          <w:szCs w:val="40"/>
          <w:vertAlign w:val="superscript"/>
        </w:rPr>
        <w:t>th</w:t>
      </w:r>
      <w:r w:rsidR="000E4DD4">
        <w:rPr>
          <w:rFonts w:ascii="Herculanum" w:hAnsi="Herculanum"/>
          <w:b/>
          <w:sz w:val="40"/>
          <w:szCs w:val="40"/>
        </w:rPr>
        <w:t xml:space="preserve"> October 2016 </w:t>
      </w:r>
    </w:p>
    <w:p w:rsidR="000E4DD4" w:rsidRDefault="000E4DD4" w:rsidP="000A4FBF">
      <w:pPr>
        <w:ind w:left="180"/>
        <w:jc w:val="center"/>
        <w:rPr>
          <w:rFonts w:ascii="Herculanum" w:hAnsi="Herculanum"/>
          <w:b/>
          <w:sz w:val="40"/>
          <w:szCs w:val="40"/>
        </w:rPr>
      </w:pPr>
      <w:r>
        <w:rPr>
          <w:rFonts w:ascii="Herculanum" w:hAnsi="Herculanum"/>
          <w:b/>
          <w:sz w:val="40"/>
          <w:szCs w:val="40"/>
        </w:rPr>
        <w:t>From 5pm onwards</w:t>
      </w:r>
    </w:p>
    <w:p w:rsidR="000E4DD4" w:rsidRDefault="000E4DD4" w:rsidP="000A4FBF">
      <w:pPr>
        <w:ind w:left="180"/>
        <w:jc w:val="center"/>
        <w:rPr>
          <w:rFonts w:ascii="Herculanum" w:hAnsi="Herculanum"/>
          <w:b/>
          <w:sz w:val="40"/>
          <w:szCs w:val="40"/>
        </w:rPr>
      </w:pPr>
    </w:p>
    <w:p w:rsidR="000E4DD4" w:rsidRDefault="000E4DD4" w:rsidP="000A4FBF">
      <w:pPr>
        <w:ind w:left="180"/>
        <w:jc w:val="center"/>
        <w:rPr>
          <w:rFonts w:ascii="Herculanum" w:hAnsi="Herculanum"/>
          <w:b/>
          <w:sz w:val="40"/>
          <w:szCs w:val="40"/>
        </w:rPr>
      </w:pPr>
    </w:p>
    <w:p w:rsidR="000E4DD4" w:rsidRDefault="000E4DD4" w:rsidP="000A4FBF">
      <w:pPr>
        <w:ind w:left="180"/>
        <w:jc w:val="center"/>
        <w:rPr>
          <w:rFonts w:ascii="Herculanum" w:hAnsi="Herculanum"/>
          <w:b/>
          <w:sz w:val="40"/>
          <w:szCs w:val="40"/>
        </w:rPr>
      </w:pPr>
    </w:p>
    <w:p w:rsidR="000E4DD4" w:rsidRDefault="000E4DD4" w:rsidP="000A4FBF">
      <w:pPr>
        <w:ind w:left="180"/>
        <w:jc w:val="center"/>
        <w:rPr>
          <w:rFonts w:ascii="Herculanum" w:hAnsi="Herculanum"/>
          <w:b/>
          <w:sz w:val="40"/>
          <w:szCs w:val="40"/>
        </w:rPr>
      </w:pPr>
    </w:p>
    <w:p w:rsidR="000E4DD4" w:rsidRDefault="000E4DD4" w:rsidP="000A4FBF">
      <w:pPr>
        <w:ind w:left="180"/>
        <w:jc w:val="center"/>
        <w:rPr>
          <w:rFonts w:ascii="Herculanum" w:hAnsi="Herculanum"/>
          <w:b/>
          <w:sz w:val="40"/>
          <w:szCs w:val="40"/>
        </w:rPr>
      </w:pPr>
    </w:p>
    <w:p w:rsidR="000E4DD4" w:rsidRPr="000A4FBF" w:rsidRDefault="000E4DD4" w:rsidP="000A4FBF">
      <w:pPr>
        <w:ind w:left="180"/>
        <w:jc w:val="center"/>
        <w:rPr>
          <w:rFonts w:ascii="Herculanum" w:hAnsi="Herculanum"/>
          <w:b/>
          <w:sz w:val="40"/>
          <w:szCs w:val="40"/>
        </w:rPr>
      </w:pPr>
      <w:bookmarkStart w:id="0" w:name="_GoBack"/>
      <w:bookmarkEnd w:id="0"/>
    </w:p>
    <w:p w:rsidR="000A4FBF" w:rsidRDefault="000A4FBF" w:rsidP="000A4FBF">
      <w:pPr>
        <w:ind w:left="-540"/>
        <w:jc w:val="center"/>
        <w:rPr>
          <w:rFonts w:ascii="Herculanum" w:hAnsi="Herculanum"/>
          <w:b/>
          <w:sz w:val="36"/>
          <w:szCs w:val="36"/>
        </w:rPr>
      </w:pPr>
    </w:p>
    <w:p w:rsidR="000A4FBF" w:rsidRPr="000A4FBF" w:rsidRDefault="000A4FBF" w:rsidP="000A4FBF">
      <w:pPr>
        <w:ind w:left="-540"/>
        <w:rPr>
          <w:rFonts w:ascii="Herculanum" w:hAnsi="Herculanum"/>
          <w:b/>
        </w:rPr>
      </w:pPr>
    </w:p>
    <w:sectPr w:rsidR="000A4FBF" w:rsidRPr="000A4FBF" w:rsidSect="00F64062">
      <w:headerReference w:type="default" r:id="rId8"/>
      <w:footerReference w:type="default" r:id="rId9"/>
      <w:pgSz w:w="11909" w:h="16834" w:code="9"/>
      <w:pgMar w:top="1440" w:right="146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FBF" w:rsidRDefault="000A4FBF">
      <w:r>
        <w:separator/>
      </w:r>
    </w:p>
  </w:endnote>
  <w:endnote w:type="continuationSeparator" w:id="0">
    <w:p w:rsidR="000A4FBF" w:rsidRDefault="000A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rculanum">
    <w:panose1 w:val="02000505000000020004"/>
    <w:charset w:val="00"/>
    <w:family w:val="auto"/>
    <w:pitch w:val="variable"/>
    <w:sig w:usb0="80000067" w:usb1="00000000" w:usb2="00000000" w:usb3="00000000" w:csb0="00000001" w:csb1="00000000"/>
  </w:font>
  <w:font w:name="Stencil">
    <w:panose1 w:val="040409050D0802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BF" w:rsidRPr="00F64062" w:rsidRDefault="000A4FBF" w:rsidP="00F64062">
    <w:pPr>
      <w:pStyle w:val="Footer"/>
      <w:jc w:val="center"/>
      <w:rPr>
        <w:b/>
        <w:color w:val="FFFFFF"/>
      </w:rPr>
    </w:pPr>
    <w:r w:rsidRPr="00F64062">
      <w:rPr>
        <w:b/>
        <w:color w:val="FFFFFF"/>
      </w:rPr>
      <w:t>© www.Free-Stationery.com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FBF" w:rsidRDefault="000A4FBF">
      <w:r>
        <w:separator/>
      </w:r>
    </w:p>
  </w:footnote>
  <w:footnote w:type="continuationSeparator" w:id="0">
    <w:p w:rsidR="000A4FBF" w:rsidRDefault="000A4F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BF" w:rsidRDefault="000E4D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-1143000</wp:posOffset>
              </wp:positionH>
              <wp:positionV relativeFrom="paragraph">
                <wp:posOffset>-457200</wp:posOffset>
              </wp:positionV>
              <wp:extent cx="7543800" cy="1074674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1074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FBF" w:rsidRDefault="000E4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569200" cy="10744200"/>
                                <wp:effectExtent l="0" t="0" r="0" b="0"/>
                                <wp:docPr id="2" name="Picture 1" descr="A4halloween3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A4halloween3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69200" cy="10744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-89.95pt;margin-top:-35.95pt;width:594pt;height:846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" filled="f" stroked="f">
              <v:textbox style="mso-fit-shape-to-text:t" inset="0,0,0,0">
                <w:txbxContent>
                  <w:p w:rsidR="000A4FBF" w:rsidRDefault="000E4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7569200" cy="10744200"/>
                          <wp:effectExtent l="0" t="0" r="0" b="0"/>
                          <wp:docPr id="2" name="Picture 1" descr="A4halloween3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A4halloween3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69200" cy="1074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40C81"/>
    <w:multiLevelType w:val="hybridMultilevel"/>
    <w:tmpl w:val="E256A3B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BF"/>
    <w:rsid w:val="000021FA"/>
    <w:rsid w:val="00006667"/>
    <w:rsid w:val="00007C6A"/>
    <w:rsid w:val="0001080F"/>
    <w:rsid w:val="0001791B"/>
    <w:rsid w:val="00025E3D"/>
    <w:rsid w:val="000269D7"/>
    <w:rsid w:val="00030B70"/>
    <w:rsid w:val="00030FDA"/>
    <w:rsid w:val="00034BF9"/>
    <w:rsid w:val="0003560D"/>
    <w:rsid w:val="000400A1"/>
    <w:rsid w:val="00043AD8"/>
    <w:rsid w:val="00043B3A"/>
    <w:rsid w:val="000466D5"/>
    <w:rsid w:val="00046903"/>
    <w:rsid w:val="00047507"/>
    <w:rsid w:val="0005116A"/>
    <w:rsid w:val="00054611"/>
    <w:rsid w:val="000579A9"/>
    <w:rsid w:val="00057ECD"/>
    <w:rsid w:val="00061768"/>
    <w:rsid w:val="00062B52"/>
    <w:rsid w:val="00064CB3"/>
    <w:rsid w:val="0006522C"/>
    <w:rsid w:val="00065D9A"/>
    <w:rsid w:val="0006714F"/>
    <w:rsid w:val="000730C2"/>
    <w:rsid w:val="0007414F"/>
    <w:rsid w:val="00074914"/>
    <w:rsid w:val="00074C52"/>
    <w:rsid w:val="00075692"/>
    <w:rsid w:val="00077369"/>
    <w:rsid w:val="000867CA"/>
    <w:rsid w:val="00087632"/>
    <w:rsid w:val="00092708"/>
    <w:rsid w:val="00093626"/>
    <w:rsid w:val="000940AD"/>
    <w:rsid w:val="0009440A"/>
    <w:rsid w:val="00094436"/>
    <w:rsid w:val="00094AE2"/>
    <w:rsid w:val="0009759F"/>
    <w:rsid w:val="000A2904"/>
    <w:rsid w:val="000A3871"/>
    <w:rsid w:val="000A4055"/>
    <w:rsid w:val="000A41E6"/>
    <w:rsid w:val="000A4FBF"/>
    <w:rsid w:val="000A6C3D"/>
    <w:rsid w:val="000A6F42"/>
    <w:rsid w:val="000B3F48"/>
    <w:rsid w:val="000B7B6A"/>
    <w:rsid w:val="000C3B54"/>
    <w:rsid w:val="000D1120"/>
    <w:rsid w:val="000D23AA"/>
    <w:rsid w:val="000E4DD4"/>
    <w:rsid w:val="000E7AE3"/>
    <w:rsid w:val="000F358A"/>
    <w:rsid w:val="000F54E6"/>
    <w:rsid w:val="000F59CE"/>
    <w:rsid w:val="000F5F02"/>
    <w:rsid w:val="001020D3"/>
    <w:rsid w:val="00102B39"/>
    <w:rsid w:val="00102E02"/>
    <w:rsid w:val="001056A7"/>
    <w:rsid w:val="00115A19"/>
    <w:rsid w:val="0012116B"/>
    <w:rsid w:val="00123F26"/>
    <w:rsid w:val="001262DD"/>
    <w:rsid w:val="00130BDD"/>
    <w:rsid w:val="00132AC8"/>
    <w:rsid w:val="00134508"/>
    <w:rsid w:val="00136846"/>
    <w:rsid w:val="00137B06"/>
    <w:rsid w:val="001414D5"/>
    <w:rsid w:val="0015232A"/>
    <w:rsid w:val="00156B64"/>
    <w:rsid w:val="00157085"/>
    <w:rsid w:val="00161A7D"/>
    <w:rsid w:val="001635BD"/>
    <w:rsid w:val="001658C4"/>
    <w:rsid w:val="0017096D"/>
    <w:rsid w:val="0017283F"/>
    <w:rsid w:val="00173595"/>
    <w:rsid w:val="00174F3C"/>
    <w:rsid w:val="00175005"/>
    <w:rsid w:val="00180B86"/>
    <w:rsid w:val="0018262E"/>
    <w:rsid w:val="00183BD0"/>
    <w:rsid w:val="0018662A"/>
    <w:rsid w:val="001869FE"/>
    <w:rsid w:val="001940E6"/>
    <w:rsid w:val="001940F4"/>
    <w:rsid w:val="001960D6"/>
    <w:rsid w:val="001A7FA6"/>
    <w:rsid w:val="001B0A0C"/>
    <w:rsid w:val="001B17BC"/>
    <w:rsid w:val="001B29A9"/>
    <w:rsid w:val="001B2F50"/>
    <w:rsid w:val="001B3674"/>
    <w:rsid w:val="001C5BB6"/>
    <w:rsid w:val="001D03B3"/>
    <w:rsid w:val="001D1A0C"/>
    <w:rsid w:val="001D4A97"/>
    <w:rsid w:val="001D7583"/>
    <w:rsid w:val="001E0306"/>
    <w:rsid w:val="001E6B6A"/>
    <w:rsid w:val="001E77A2"/>
    <w:rsid w:val="001E7966"/>
    <w:rsid w:val="001F51CA"/>
    <w:rsid w:val="00212D75"/>
    <w:rsid w:val="0021303F"/>
    <w:rsid w:val="002153D0"/>
    <w:rsid w:val="00216495"/>
    <w:rsid w:val="002237AF"/>
    <w:rsid w:val="00230263"/>
    <w:rsid w:val="00230B5F"/>
    <w:rsid w:val="00230F3D"/>
    <w:rsid w:val="002314CE"/>
    <w:rsid w:val="00241767"/>
    <w:rsid w:val="002444BB"/>
    <w:rsid w:val="00245D28"/>
    <w:rsid w:val="002571A0"/>
    <w:rsid w:val="002608FD"/>
    <w:rsid w:val="002674CA"/>
    <w:rsid w:val="00267D52"/>
    <w:rsid w:val="00272236"/>
    <w:rsid w:val="00272936"/>
    <w:rsid w:val="00276C36"/>
    <w:rsid w:val="0028605A"/>
    <w:rsid w:val="00290CD9"/>
    <w:rsid w:val="00293966"/>
    <w:rsid w:val="00295131"/>
    <w:rsid w:val="0029695B"/>
    <w:rsid w:val="002A1090"/>
    <w:rsid w:val="002A20BB"/>
    <w:rsid w:val="002A4D8D"/>
    <w:rsid w:val="002A76CE"/>
    <w:rsid w:val="002B26E4"/>
    <w:rsid w:val="002B3AAF"/>
    <w:rsid w:val="002B5C67"/>
    <w:rsid w:val="002B7A89"/>
    <w:rsid w:val="002C39B0"/>
    <w:rsid w:val="002C5868"/>
    <w:rsid w:val="002C7EAB"/>
    <w:rsid w:val="002D18CD"/>
    <w:rsid w:val="002E16B1"/>
    <w:rsid w:val="002E1897"/>
    <w:rsid w:val="002E24C3"/>
    <w:rsid w:val="002E3F43"/>
    <w:rsid w:val="002E4D8E"/>
    <w:rsid w:val="002E4DBB"/>
    <w:rsid w:val="002E5007"/>
    <w:rsid w:val="002E556C"/>
    <w:rsid w:val="002F47F0"/>
    <w:rsid w:val="002F4E4F"/>
    <w:rsid w:val="00301B22"/>
    <w:rsid w:val="00312A29"/>
    <w:rsid w:val="00313284"/>
    <w:rsid w:val="0031573D"/>
    <w:rsid w:val="00320763"/>
    <w:rsid w:val="00321068"/>
    <w:rsid w:val="003255EC"/>
    <w:rsid w:val="00327957"/>
    <w:rsid w:val="00334BF5"/>
    <w:rsid w:val="00334D43"/>
    <w:rsid w:val="00342249"/>
    <w:rsid w:val="003503B1"/>
    <w:rsid w:val="00350B42"/>
    <w:rsid w:val="00351D7E"/>
    <w:rsid w:val="00354D4E"/>
    <w:rsid w:val="003635EF"/>
    <w:rsid w:val="00367B37"/>
    <w:rsid w:val="003721E8"/>
    <w:rsid w:val="003761CE"/>
    <w:rsid w:val="00386848"/>
    <w:rsid w:val="003900EE"/>
    <w:rsid w:val="0039309B"/>
    <w:rsid w:val="00395FE0"/>
    <w:rsid w:val="00397543"/>
    <w:rsid w:val="003A0074"/>
    <w:rsid w:val="003B1008"/>
    <w:rsid w:val="003B4B69"/>
    <w:rsid w:val="003B68D2"/>
    <w:rsid w:val="003B794D"/>
    <w:rsid w:val="003C3E98"/>
    <w:rsid w:val="003C420A"/>
    <w:rsid w:val="003C48D9"/>
    <w:rsid w:val="003C53B4"/>
    <w:rsid w:val="003C7C35"/>
    <w:rsid w:val="003D5136"/>
    <w:rsid w:val="003E3353"/>
    <w:rsid w:val="003F0111"/>
    <w:rsid w:val="003F59CA"/>
    <w:rsid w:val="003F698B"/>
    <w:rsid w:val="003F72B1"/>
    <w:rsid w:val="00402E85"/>
    <w:rsid w:val="00403666"/>
    <w:rsid w:val="00407D02"/>
    <w:rsid w:val="0041316B"/>
    <w:rsid w:val="00416E54"/>
    <w:rsid w:val="004205C9"/>
    <w:rsid w:val="00422EFE"/>
    <w:rsid w:val="00424CB5"/>
    <w:rsid w:val="00440912"/>
    <w:rsid w:val="004416B2"/>
    <w:rsid w:val="00451127"/>
    <w:rsid w:val="00451270"/>
    <w:rsid w:val="0045507B"/>
    <w:rsid w:val="00455A59"/>
    <w:rsid w:val="00460FFB"/>
    <w:rsid w:val="00463C38"/>
    <w:rsid w:val="00473E0A"/>
    <w:rsid w:val="004813C6"/>
    <w:rsid w:val="00481FBE"/>
    <w:rsid w:val="004865E1"/>
    <w:rsid w:val="0048710A"/>
    <w:rsid w:val="00493744"/>
    <w:rsid w:val="00496835"/>
    <w:rsid w:val="004A00C7"/>
    <w:rsid w:val="004A135E"/>
    <w:rsid w:val="004A1D8F"/>
    <w:rsid w:val="004A3EBF"/>
    <w:rsid w:val="004B58B5"/>
    <w:rsid w:val="004B6BE0"/>
    <w:rsid w:val="004B6F61"/>
    <w:rsid w:val="004B710B"/>
    <w:rsid w:val="004C4338"/>
    <w:rsid w:val="004C5D31"/>
    <w:rsid w:val="004D2E94"/>
    <w:rsid w:val="004D336A"/>
    <w:rsid w:val="004D5886"/>
    <w:rsid w:val="004E0773"/>
    <w:rsid w:val="004E0AB5"/>
    <w:rsid w:val="004E4E48"/>
    <w:rsid w:val="004E6D5E"/>
    <w:rsid w:val="004F16B6"/>
    <w:rsid w:val="004F2234"/>
    <w:rsid w:val="004F753C"/>
    <w:rsid w:val="005015B3"/>
    <w:rsid w:val="00501A6E"/>
    <w:rsid w:val="00513E0D"/>
    <w:rsid w:val="00520F9A"/>
    <w:rsid w:val="00521083"/>
    <w:rsid w:val="00521EF9"/>
    <w:rsid w:val="00523472"/>
    <w:rsid w:val="00524F37"/>
    <w:rsid w:val="005266A2"/>
    <w:rsid w:val="00526FF4"/>
    <w:rsid w:val="00530B50"/>
    <w:rsid w:val="00533269"/>
    <w:rsid w:val="00533B77"/>
    <w:rsid w:val="005378B0"/>
    <w:rsid w:val="00542B2D"/>
    <w:rsid w:val="00544662"/>
    <w:rsid w:val="00547595"/>
    <w:rsid w:val="00550DA7"/>
    <w:rsid w:val="00551A69"/>
    <w:rsid w:val="0055781B"/>
    <w:rsid w:val="00560748"/>
    <w:rsid w:val="00562612"/>
    <w:rsid w:val="00574920"/>
    <w:rsid w:val="005751F7"/>
    <w:rsid w:val="00581C0A"/>
    <w:rsid w:val="00582EDC"/>
    <w:rsid w:val="00584008"/>
    <w:rsid w:val="0058616E"/>
    <w:rsid w:val="00594D58"/>
    <w:rsid w:val="005A44C8"/>
    <w:rsid w:val="005A60B2"/>
    <w:rsid w:val="005A7317"/>
    <w:rsid w:val="005A748A"/>
    <w:rsid w:val="005A77B5"/>
    <w:rsid w:val="005B7FC9"/>
    <w:rsid w:val="005C400B"/>
    <w:rsid w:val="005C7F34"/>
    <w:rsid w:val="005D2F54"/>
    <w:rsid w:val="005D3B9E"/>
    <w:rsid w:val="005D56BC"/>
    <w:rsid w:val="005E411D"/>
    <w:rsid w:val="005E565A"/>
    <w:rsid w:val="005F02BD"/>
    <w:rsid w:val="005F3807"/>
    <w:rsid w:val="005F5DEB"/>
    <w:rsid w:val="00604C44"/>
    <w:rsid w:val="0060546F"/>
    <w:rsid w:val="0061096C"/>
    <w:rsid w:val="00621339"/>
    <w:rsid w:val="00630BCB"/>
    <w:rsid w:val="00631FD8"/>
    <w:rsid w:val="0064419F"/>
    <w:rsid w:val="00645D09"/>
    <w:rsid w:val="00653CDE"/>
    <w:rsid w:val="0066229D"/>
    <w:rsid w:val="00662834"/>
    <w:rsid w:val="00662AF5"/>
    <w:rsid w:val="00663588"/>
    <w:rsid w:val="006653DA"/>
    <w:rsid w:val="00672CB1"/>
    <w:rsid w:val="00673905"/>
    <w:rsid w:val="00673F46"/>
    <w:rsid w:val="00674089"/>
    <w:rsid w:val="0067795F"/>
    <w:rsid w:val="00683288"/>
    <w:rsid w:val="006840C4"/>
    <w:rsid w:val="006848F9"/>
    <w:rsid w:val="00687A02"/>
    <w:rsid w:val="00693467"/>
    <w:rsid w:val="00694D53"/>
    <w:rsid w:val="006A08D8"/>
    <w:rsid w:val="006A0E7B"/>
    <w:rsid w:val="006A301C"/>
    <w:rsid w:val="006B0A0D"/>
    <w:rsid w:val="006B0AB8"/>
    <w:rsid w:val="006B43C9"/>
    <w:rsid w:val="006B5A60"/>
    <w:rsid w:val="006B7FD0"/>
    <w:rsid w:val="006C0D7F"/>
    <w:rsid w:val="006D4795"/>
    <w:rsid w:val="006D53C6"/>
    <w:rsid w:val="006D7C42"/>
    <w:rsid w:val="006E0265"/>
    <w:rsid w:val="006E2531"/>
    <w:rsid w:val="006E3A00"/>
    <w:rsid w:val="006E42BC"/>
    <w:rsid w:val="006F315C"/>
    <w:rsid w:val="006F3609"/>
    <w:rsid w:val="006F3D77"/>
    <w:rsid w:val="006F3F81"/>
    <w:rsid w:val="006F56E7"/>
    <w:rsid w:val="00701A59"/>
    <w:rsid w:val="00706CAE"/>
    <w:rsid w:val="00712CD1"/>
    <w:rsid w:val="00723A04"/>
    <w:rsid w:val="00724BD7"/>
    <w:rsid w:val="0073113F"/>
    <w:rsid w:val="00740056"/>
    <w:rsid w:val="0074670C"/>
    <w:rsid w:val="00747DC4"/>
    <w:rsid w:val="00750A79"/>
    <w:rsid w:val="00751705"/>
    <w:rsid w:val="00757279"/>
    <w:rsid w:val="007639FD"/>
    <w:rsid w:val="007733F7"/>
    <w:rsid w:val="00782AB6"/>
    <w:rsid w:val="00783CE3"/>
    <w:rsid w:val="007869FE"/>
    <w:rsid w:val="007955CF"/>
    <w:rsid w:val="0079684F"/>
    <w:rsid w:val="007A09DD"/>
    <w:rsid w:val="007A6653"/>
    <w:rsid w:val="007B4C06"/>
    <w:rsid w:val="007B5171"/>
    <w:rsid w:val="007B71A3"/>
    <w:rsid w:val="007B7E8C"/>
    <w:rsid w:val="007C330E"/>
    <w:rsid w:val="007C3D82"/>
    <w:rsid w:val="007C50CE"/>
    <w:rsid w:val="007C6E56"/>
    <w:rsid w:val="007C6E66"/>
    <w:rsid w:val="007D3D2A"/>
    <w:rsid w:val="007D3F2D"/>
    <w:rsid w:val="007E35F5"/>
    <w:rsid w:val="007E64F7"/>
    <w:rsid w:val="007F212C"/>
    <w:rsid w:val="0080272D"/>
    <w:rsid w:val="00804D63"/>
    <w:rsid w:val="00807EC1"/>
    <w:rsid w:val="00813CC8"/>
    <w:rsid w:val="00813F52"/>
    <w:rsid w:val="00815E69"/>
    <w:rsid w:val="00817AEF"/>
    <w:rsid w:val="008252E4"/>
    <w:rsid w:val="00827DB3"/>
    <w:rsid w:val="00833062"/>
    <w:rsid w:val="008355B6"/>
    <w:rsid w:val="00836271"/>
    <w:rsid w:val="008362FE"/>
    <w:rsid w:val="008375C6"/>
    <w:rsid w:val="0084420C"/>
    <w:rsid w:val="00844514"/>
    <w:rsid w:val="0084605F"/>
    <w:rsid w:val="0084740D"/>
    <w:rsid w:val="0084755A"/>
    <w:rsid w:val="00847DE8"/>
    <w:rsid w:val="00851C00"/>
    <w:rsid w:val="00851E85"/>
    <w:rsid w:val="00860004"/>
    <w:rsid w:val="008631A7"/>
    <w:rsid w:val="00864A55"/>
    <w:rsid w:val="00865C5D"/>
    <w:rsid w:val="00881E2D"/>
    <w:rsid w:val="00883095"/>
    <w:rsid w:val="00885304"/>
    <w:rsid w:val="008916A9"/>
    <w:rsid w:val="00897D5B"/>
    <w:rsid w:val="008A1956"/>
    <w:rsid w:val="008A2B71"/>
    <w:rsid w:val="008A5812"/>
    <w:rsid w:val="008A756C"/>
    <w:rsid w:val="008A7EFC"/>
    <w:rsid w:val="008B28CC"/>
    <w:rsid w:val="008B439C"/>
    <w:rsid w:val="008B55AB"/>
    <w:rsid w:val="008C3DEF"/>
    <w:rsid w:val="008C454F"/>
    <w:rsid w:val="008C4817"/>
    <w:rsid w:val="008C58F7"/>
    <w:rsid w:val="008E031E"/>
    <w:rsid w:val="008E123D"/>
    <w:rsid w:val="008E2537"/>
    <w:rsid w:val="008E6F9B"/>
    <w:rsid w:val="008F0D6D"/>
    <w:rsid w:val="008F1F99"/>
    <w:rsid w:val="008F6115"/>
    <w:rsid w:val="008F769A"/>
    <w:rsid w:val="00900AF9"/>
    <w:rsid w:val="009055A8"/>
    <w:rsid w:val="009103FE"/>
    <w:rsid w:val="00930CB2"/>
    <w:rsid w:val="00931527"/>
    <w:rsid w:val="00932604"/>
    <w:rsid w:val="00940357"/>
    <w:rsid w:val="00940E37"/>
    <w:rsid w:val="009427B2"/>
    <w:rsid w:val="0094556A"/>
    <w:rsid w:val="00947502"/>
    <w:rsid w:val="009513BE"/>
    <w:rsid w:val="009543EA"/>
    <w:rsid w:val="009550E6"/>
    <w:rsid w:val="00955A46"/>
    <w:rsid w:val="009624DF"/>
    <w:rsid w:val="00965029"/>
    <w:rsid w:val="00965E3C"/>
    <w:rsid w:val="0096786D"/>
    <w:rsid w:val="00977A4E"/>
    <w:rsid w:val="009818B5"/>
    <w:rsid w:val="00984255"/>
    <w:rsid w:val="00985AE2"/>
    <w:rsid w:val="009906F3"/>
    <w:rsid w:val="009A03C3"/>
    <w:rsid w:val="009A07E8"/>
    <w:rsid w:val="009B40CF"/>
    <w:rsid w:val="009C1E3F"/>
    <w:rsid w:val="009C5E55"/>
    <w:rsid w:val="009C6AF6"/>
    <w:rsid w:val="009C7493"/>
    <w:rsid w:val="009D2EF8"/>
    <w:rsid w:val="009E22FF"/>
    <w:rsid w:val="009E3D83"/>
    <w:rsid w:val="009E3F7F"/>
    <w:rsid w:val="009F0954"/>
    <w:rsid w:val="009F19DF"/>
    <w:rsid w:val="009F61E9"/>
    <w:rsid w:val="009F6453"/>
    <w:rsid w:val="009F77D1"/>
    <w:rsid w:val="00A03320"/>
    <w:rsid w:val="00A043AD"/>
    <w:rsid w:val="00A044E7"/>
    <w:rsid w:val="00A079FD"/>
    <w:rsid w:val="00A14A86"/>
    <w:rsid w:val="00A27A47"/>
    <w:rsid w:val="00A3074C"/>
    <w:rsid w:val="00A344EF"/>
    <w:rsid w:val="00A346DB"/>
    <w:rsid w:val="00A363C6"/>
    <w:rsid w:val="00A55CBD"/>
    <w:rsid w:val="00A60E6A"/>
    <w:rsid w:val="00A61907"/>
    <w:rsid w:val="00A63986"/>
    <w:rsid w:val="00A6480A"/>
    <w:rsid w:val="00A65A48"/>
    <w:rsid w:val="00A72F43"/>
    <w:rsid w:val="00A80028"/>
    <w:rsid w:val="00A829C5"/>
    <w:rsid w:val="00A84B8D"/>
    <w:rsid w:val="00A9608E"/>
    <w:rsid w:val="00A96B80"/>
    <w:rsid w:val="00AA0E51"/>
    <w:rsid w:val="00AA0E98"/>
    <w:rsid w:val="00AA3C99"/>
    <w:rsid w:val="00AA6961"/>
    <w:rsid w:val="00AA6E07"/>
    <w:rsid w:val="00AB1796"/>
    <w:rsid w:val="00AB214B"/>
    <w:rsid w:val="00AC00D1"/>
    <w:rsid w:val="00AC0325"/>
    <w:rsid w:val="00AC366E"/>
    <w:rsid w:val="00AD14CF"/>
    <w:rsid w:val="00AD615F"/>
    <w:rsid w:val="00AE0823"/>
    <w:rsid w:val="00AE42F6"/>
    <w:rsid w:val="00AE550A"/>
    <w:rsid w:val="00AE6A2E"/>
    <w:rsid w:val="00AF4225"/>
    <w:rsid w:val="00AF67BA"/>
    <w:rsid w:val="00B018F7"/>
    <w:rsid w:val="00B06140"/>
    <w:rsid w:val="00B10242"/>
    <w:rsid w:val="00B13913"/>
    <w:rsid w:val="00B16FB6"/>
    <w:rsid w:val="00B173D9"/>
    <w:rsid w:val="00B211F1"/>
    <w:rsid w:val="00B245E9"/>
    <w:rsid w:val="00B408D2"/>
    <w:rsid w:val="00B561F0"/>
    <w:rsid w:val="00B5630C"/>
    <w:rsid w:val="00B60E9B"/>
    <w:rsid w:val="00B64EC7"/>
    <w:rsid w:val="00B736A8"/>
    <w:rsid w:val="00B74BCA"/>
    <w:rsid w:val="00B75743"/>
    <w:rsid w:val="00B82038"/>
    <w:rsid w:val="00B83652"/>
    <w:rsid w:val="00B85203"/>
    <w:rsid w:val="00B87A52"/>
    <w:rsid w:val="00B9102C"/>
    <w:rsid w:val="00B94B43"/>
    <w:rsid w:val="00B97AF6"/>
    <w:rsid w:val="00BA1E19"/>
    <w:rsid w:val="00BA37F1"/>
    <w:rsid w:val="00BA4E18"/>
    <w:rsid w:val="00BA5E21"/>
    <w:rsid w:val="00BB285C"/>
    <w:rsid w:val="00BB5811"/>
    <w:rsid w:val="00BC379D"/>
    <w:rsid w:val="00BC59F2"/>
    <w:rsid w:val="00BC620A"/>
    <w:rsid w:val="00BD178B"/>
    <w:rsid w:val="00BD24C0"/>
    <w:rsid w:val="00BD4662"/>
    <w:rsid w:val="00BD4D66"/>
    <w:rsid w:val="00BD57D2"/>
    <w:rsid w:val="00BD7067"/>
    <w:rsid w:val="00BE1C78"/>
    <w:rsid w:val="00BE56C1"/>
    <w:rsid w:val="00BE60C5"/>
    <w:rsid w:val="00BF142B"/>
    <w:rsid w:val="00BF1988"/>
    <w:rsid w:val="00BF2F5F"/>
    <w:rsid w:val="00BF4738"/>
    <w:rsid w:val="00BF5433"/>
    <w:rsid w:val="00C16C67"/>
    <w:rsid w:val="00C24309"/>
    <w:rsid w:val="00C2440D"/>
    <w:rsid w:val="00C25664"/>
    <w:rsid w:val="00C260CF"/>
    <w:rsid w:val="00C31F0E"/>
    <w:rsid w:val="00C339E0"/>
    <w:rsid w:val="00C44967"/>
    <w:rsid w:val="00C522B1"/>
    <w:rsid w:val="00C568AC"/>
    <w:rsid w:val="00C5766D"/>
    <w:rsid w:val="00C6665A"/>
    <w:rsid w:val="00C7191A"/>
    <w:rsid w:val="00C71D39"/>
    <w:rsid w:val="00C7280D"/>
    <w:rsid w:val="00C7569D"/>
    <w:rsid w:val="00C76D3C"/>
    <w:rsid w:val="00C77BB2"/>
    <w:rsid w:val="00C82FD0"/>
    <w:rsid w:val="00C9518C"/>
    <w:rsid w:val="00CA1C6C"/>
    <w:rsid w:val="00CB1E97"/>
    <w:rsid w:val="00CB293E"/>
    <w:rsid w:val="00CB3B05"/>
    <w:rsid w:val="00CB57FF"/>
    <w:rsid w:val="00CC7046"/>
    <w:rsid w:val="00CD2E4C"/>
    <w:rsid w:val="00CD4569"/>
    <w:rsid w:val="00CE55EC"/>
    <w:rsid w:val="00CF2BF4"/>
    <w:rsid w:val="00CF6890"/>
    <w:rsid w:val="00CF6F41"/>
    <w:rsid w:val="00D05495"/>
    <w:rsid w:val="00D069DE"/>
    <w:rsid w:val="00D13148"/>
    <w:rsid w:val="00D13841"/>
    <w:rsid w:val="00D13CEF"/>
    <w:rsid w:val="00D17502"/>
    <w:rsid w:val="00D2023A"/>
    <w:rsid w:val="00D23C97"/>
    <w:rsid w:val="00D252C1"/>
    <w:rsid w:val="00D306A0"/>
    <w:rsid w:val="00D31465"/>
    <w:rsid w:val="00D325DD"/>
    <w:rsid w:val="00D34EBC"/>
    <w:rsid w:val="00D354CF"/>
    <w:rsid w:val="00D42F16"/>
    <w:rsid w:val="00D5021E"/>
    <w:rsid w:val="00D5189D"/>
    <w:rsid w:val="00D521D4"/>
    <w:rsid w:val="00D554E3"/>
    <w:rsid w:val="00D56D89"/>
    <w:rsid w:val="00D61EB0"/>
    <w:rsid w:val="00D62378"/>
    <w:rsid w:val="00D679BB"/>
    <w:rsid w:val="00D67BD4"/>
    <w:rsid w:val="00D70527"/>
    <w:rsid w:val="00D72AE3"/>
    <w:rsid w:val="00D81B42"/>
    <w:rsid w:val="00D8698C"/>
    <w:rsid w:val="00D87A77"/>
    <w:rsid w:val="00D91C24"/>
    <w:rsid w:val="00D95285"/>
    <w:rsid w:val="00DA1308"/>
    <w:rsid w:val="00DA75CF"/>
    <w:rsid w:val="00DC3466"/>
    <w:rsid w:val="00DC3927"/>
    <w:rsid w:val="00DC3997"/>
    <w:rsid w:val="00DC404C"/>
    <w:rsid w:val="00DC4277"/>
    <w:rsid w:val="00DC4961"/>
    <w:rsid w:val="00DD1431"/>
    <w:rsid w:val="00DD42EA"/>
    <w:rsid w:val="00DD6A8C"/>
    <w:rsid w:val="00DE006E"/>
    <w:rsid w:val="00DE0C9C"/>
    <w:rsid w:val="00DE12A0"/>
    <w:rsid w:val="00DE41B6"/>
    <w:rsid w:val="00DF0076"/>
    <w:rsid w:val="00DF1C3D"/>
    <w:rsid w:val="00DF2919"/>
    <w:rsid w:val="00DF440F"/>
    <w:rsid w:val="00DF51D2"/>
    <w:rsid w:val="00E01914"/>
    <w:rsid w:val="00E02548"/>
    <w:rsid w:val="00E048DF"/>
    <w:rsid w:val="00E07457"/>
    <w:rsid w:val="00E11312"/>
    <w:rsid w:val="00E27B32"/>
    <w:rsid w:val="00E27C77"/>
    <w:rsid w:val="00E30ADD"/>
    <w:rsid w:val="00E31C0D"/>
    <w:rsid w:val="00E345B6"/>
    <w:rsid w:val="00E36E78"/>
    <w:rsid w:val="00E42E16"/>
    <w:rsid w:val="00E43CF5"/>
    <w:rsid w:val="00E45F42"/>
    <w:rsid w:val="00E4624C"/>
    <w:rsid w:val="00E5020A"/>
    <w:rsid w:val="00E50B59"/>
    <w:rsid w:val="00E540A6"/>
    <w:rsid w:val="00E702B2"/>
    <w:rsid w:val="00E81B68"/>
    <w:rsid w:val="00E8336F"/>
    <w:rsid w:val="00E83EEF"/>
    <w:rsid w:val="00E84415"/>
    <w:rsid w:val="00E8460A"/>
    <w:rsid w:val="00E91B69"/>
    <w:rsid w:val="00E92DA2"/>
    <w:rsid w:val="00E9597F"/>
    <w:rsid w:val="00EA041E"/>
    <w:rsid w:val="00EA2C2B"/>
    <w:rsid w:val="00EA4142"/>
    <w:rsid w:val="00EB0AAA"/>
    <w:rsid w:val="00EB202A"/>
    <w:rsid w:val="00EB2BFE"/>
    <w:rsid w:val="00EB7740"/>
    <w:rsid w:val="00EC3B76"/>
    <w:rsid w:val="00EC46FB"/>
    <w:rsid w:val="00EC4F8C"/>
    <w:rsid w:val="00EC79F4"/>
    <w:rsid w:val="00ED0509"/>
    <w:rsid w:val="00ED4477"/>
    <w:rsid w:val="00ED4AFB"/>
    <w:rsid w:val="00EE049D"/>
    <w:rsid w:val="00EE05FD"/>
    <w:rsid w:val="00EE4B42"/>
    <w:rsid w:val="00EE4E15"/>
    <w:rsid w:val="00EE60A7"/>
    <w:rsid w:val="00EF04CB"/>
    <w:rsid w:val="00EF3793"/>
    <w:rsid w:val="00F008F6"/>
    <w:rsid w:val="00F03CB4"/>
    <w:rsid w:val="00F050E3"/>
    <w:rsid w:val="00F07795"/>
    <w:rsid w:val="00F117F5"/>
    <w:rsid w:val="00F14872"/>
    <w:rsid w:val="00F2258D"/>
    <w:rsid w:val="00F22FE4"/>
    <w:rsid w:val="00F23568"/>
    <w:rsid w:val="00F26024"/>
    <w:rsid w:val="00F45062"/>
    <w:rsid w:val="00F46AAA"/>
    <w:rsid w:val="00F539FC"/>
    <w:rsid w:val="00F57684"/>
    <w:rsid w:val="00F62557"/>
    <w:rsid w:val="00F64062"/>
    <w:rsid w:val="00F654F8"/>
    <w:rsid w:val="00F717B7"/>
    <w:rsid w:val="00F805A8"/>
    <w:rsid w:val="00FA5DD4"/>
    <w:rsid w:val="00FA6CAC"/>
    <w:rsid w:val="00FA6DAF"/>
    <w:rsid w:val="00FB5018"/>
    <w:rsid w:val="00FD04E8"/>
    <w:rsid w:val="00FD18C9"/>
    <w:rsid w:val="00FD1B5E"/>
    <w:rsid w:val="00FD3A5E"/>
    <w:rsid w:val="00FD5CB9"/>
    <w:rsid w:val="00FD6057"/>
    <w:rsid w:val="00FE387E"/>
    <w:rsid w:val="00FE3E48"/>
    <w:rsid w:val="00FF37B2"/>
    <w:rsid w:val="00FF51DF"/>
    <w:rsid w:val="00FF611F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640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4062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640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406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ylvia:Downloads:a4halloween3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a4halloween317.dot</Template>
  <TotalTime>7</TotalTime>
  <Pages>1</Pages>
  <Words>75</Words>
  <Characters>432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Halloween Stationery</vt:lpstr>
    </vt:vector>
  </TitlesOfParts>
  <Company>PrincessCrafts and Free-Stationery.com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Stationery</dc:title>
  <dc:subject>Holiday Stationery</dc:subject>
  <dc:creator>Anita Patel</dc:creator>
  <cp:keywords>holiday,stationery,halloween,free stationery</cp:keywords>
  <dc:description>Graphics Created by Kathy Waddell</dc:description>
  <cp:lastModifiedBy>Anita Patel</cp:lastModifiedBy>
  <cp:revision>1</cp:revision>
  <dcterms:created xsi:type="dcterms:W3CDTF">2016-10-16T19:48:00Z</dcterms:created>
  <dcterms:modified xsi:type="dcterms:W3CDTF">2016-10-16T20:04:00Z</dcterms:modified>
  <cp:category>Holiday</cp:category>
</cp:coreProperties>
</file>